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180pt;width:486pt;height:.1pt;mso-position-horizontal-relative:page;mso-position-vertical-relative:page;z-index:-308" coordorigin="1440,3600" coordsize="9720,2">
            <v:shape style="position:absolute;left:1440;top:3600;width:9720;height:2" coordorigin="1440,3600" coordsize="9720,0" path="m1440,3600l11160,3600e" filled="f" stroked="t" strokeweight="3pt" strokecolor="#000000">
              <v:path arrowok="t"/>
            </v:shape>
          </v:group>
          <w10:wrap type="none"/>
        </w:pict>
      </w:r>
      <w:r>
        <w:rPr/>
        <w:pict>
          <v:shape style="width:60.078231pt;height:46.08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7" w:after="0" w:line="254" w:lineRule="auto"/>
        <w:ind w:left="120" w:right="6394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US</w:t>
      </w:r>
      <w:r>
        <w:rPr>
          <w:rFonts w:ascii="Arial" w:hAnsi="Arial" w:cs="Arial" w:eastAsia="Arial"/>
          <w:sz w:val="36"/>
          <w:szCs w:val="36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Army</w:t>
      </w:r>
      <w:r>
        <w:rPr>
          <w:rFonts w:ascii="Arial" w:hAnsi="Arial" w:cs="Arial" w:eastAsia="Arial"/>
          <w:sz w:val="36"/>
          <w:szCs w:val="3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93"/>
          <w:b/>
          <w:bCs/>
        </w:rPr>
        <w:t>Corps</w:t>
      </w:r>
      <w:r>
        <w:rPr>
          <w:rFonts w:ascii="Arial" w:hAnsi="Arial" w:cs="Arial" w:eastAsia="Arial"/>
          <w:sz w:val="36"/>
          <w:szCs w:val="36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6"/>
          <w:szCs w:val="36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Engineers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30" w:after="0" w:line="240" w:lineRule="auto"/>
        <w:ind w:left="12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94"/>
          <w:b/>
          <w:bCs/>
        </w:rPr>
        <w:t>Afghan</w:t>
      </w:r>
      <w:r>
        <w:rPr>
          <w:rFonts w:ascii="Arial" w:hAnsi="Arial" w:cs="Arial" w:eastAsia="Arial"/>
          <w:sz w:val="32"/>
          <w:szCs w:val="32"/>
          <w:spacing w:val="-1"/>
          <w:w w:val="94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94"/>
          <w:b/>
          <w:bCs/>
        </w:rPr>
        <w:t>stan</w:t>
      </w:r>
      <w:r>
        <w:rPr>
          <w:rFonts w:ascii="Arial" w:hAnsi="Arial" w:cs="Arial" w:eastAsia="Arial"/>
          <w:sz w:val="32"/>
          <w:szCs w:val="32"/>
          <w:spacing w:val="59"/>
          <w:w w:val="94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94"/>
          <w:b/>
          <w:bCs/>
        </w:rPr>
        <w:t>Engineer</w:t>
      </w:r>
      <w:r>
        <w:rPr>
          <w:rFonts w:ascii="Arial" w:hAnsi="Arial" w:cs="Arial" w:eastAsia="Arial"/>
          <w:sz w:val="32"/>
          <w:szCs w:val="32"/>
          <w:spacing w:val="-5"/>
          <w:w w:val="94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District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8" w:right="-20"/>
        <w:jc w:val="left"/>
        <w:tabs>
          <w:tab w:pos="1880" w:val="left"/>
          <w:tab w:pos="4320" w:val="left"/>
        </w:tabs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  <w:spacing w:val="0"/>
          <w:w w:val="100"/>
        </w:rPr>
        <w:t>AED</w:t>
        <w:tab/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Design</w:t>
        <w:tab/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Requirements:</w:t>
      </w:r>
    </w:p>
    <w:p>
      <w:pPr>
        <w:spacing w:before="26" w:after="0" w:line="240" w:lineRule="auto"/>
        <w:ind w:left="735" w:right="679"/>
        <w:jc w:val="center"/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60"/>
          <w:szCs w:val="60"/>
          <w:spacing w:val="0"/>
          <w:w w:val="100"/>
        </w:rPr>
        <w:t>Superelevation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Road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Design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98" w:lineRule="exact"/>
        <w:ind w:left="120" w:right="4693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0"/>
          <w:w w:val="100"/>
        </w:rPr>
        <w:t>Various</w:t>
      </w:r>
      <w:r>
        <w:rPr>
          <w:rFonts w:ascii="Arial" w:hAnsi="Arial" w:cs="Arial" w:eastAsia="Arial"/>
          <w:sz w:val="52"/>
          <w:szCs w:val="52"/>
          <w:spacing w:val="-18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Locations,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Afghanistan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MARCH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2009</w:t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</w:sectPr>
      </w:pPr>
      <w:rPr/>
    </w:p>
    <w:p>
      <w:pPr>
        <w:spacing w:before="59" w:after="0" w:line="240" w:lineRule="auto"/>
        <w:ind w:left="3287" w:right="323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CONTENTS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927" w:right="286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REMENTS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</w:p>
    <w:p>
      <w:pPr>
        <w:spacing w:before="0" w:after="0" w:line="240" w:lineRule="auto"/>
        <w:ind w:left="2706" w:right="264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VATION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AFGHANI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20" w:right="-20"/>
        <w:jc w:val="left"/>
        <w:tabs>
          <w:tab w:pos="8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-5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Page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General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Superelevation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Superelevation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Transition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Superelevation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Transition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cement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Traveled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Widening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Stopping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Distance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Passing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Distance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Considerations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As-Builts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Tables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0" w:right="736" w:firstLine="-90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levation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Rates,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℮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-3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ax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=10%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Maxi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Gradients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Travel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Adjust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Traveled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Stopping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Sight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Exhibits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Exhibit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ponents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Horizontal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Sight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</w:p>
    <w:p>
      <w:pPr>
        <w:jc w:val="left"/>
        <w:spacing w:after="0"/>
        <w:sectPr>
          <w:pgSz w:w="12240" w:h="15840"/>
          <w:pgMar w:top="1380" w:bottom="280" w:left="1320" w:right="172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84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ctors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constructi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relevat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Superele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6" w:lineRule="auto"/>
        <w:ind w:left="120" w:right="35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Superelevati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offset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erelevation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℮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functi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radius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(R)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(V).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Islamic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Afghanist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Ministry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Public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Works,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Interim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limits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maximum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℮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ma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-3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roads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10%.</w:t>
      </w:r>
      <w:r>
        <w:rPr>
          <w:rFonts w:ascii="Arial" w:hAnsi="Arial" w:cs="Arial" w:eastAsia="Arial"/>
          <w:sz w:val="20"/>
          <w:szCs w:val="20"/>
          <w:spacing w:val="5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shown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below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determ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superele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ation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rates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hor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ntal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curv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known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rad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us,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kn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eed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maxim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sup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tion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</w:p>
    <w:p>
      <w:pPr>
        <w:spacing w:before="0" w:after="0" w:line="240" w:lineRule="auto"/>
        <w:ind w:left="120" w:right="50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10%.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horizontal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suffici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large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hicle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℮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identified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Additionally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maximum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℮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72.059998pt;margin-top:11.702151pt;width:479.1pt;height:254.88pt;mso-position-horizontal-relative:page;mso-position-vertical-relative:paragraph;z-index:-307" type="#_x0000_t75">
            <v:imagedata r:id="rId8" o:title=""/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erelevati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Speed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℮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m</w:t>
      </w:r>
      <w:r>
        <w:rPr>
          <w:rFonts w:ascii="Arial" w:hAnsi="Arial" w:cs="Arial" w:eastAsia="Arial"/>
          <w:sz w:val="13"/>
          <w:szCs w:val="13"/>
          <w:spacing w:val="1"/>
          <w:w w:val="100"/>
          <w:position w:val="-3"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-3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=10%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Superele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Transition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2" w:lineRule="auto"/>
        <w:ind w:left="120" w:right="33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levated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btained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relevat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(T)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ormal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transit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erelevation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ngent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nout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(L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).</w:t>
      </w:r>
      <w:r>
        <w:rPr>
          <w:rFonts w:ascii="Arial" w:hAnsi="Arial" w:cs="Arial" w:eastAsia="Arial"/>
          <w:sz w:val="20"/>
          <w:szCs w:val="20"/>
          <w:spacing w:val="5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erelevati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noff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gth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dway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cha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outs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(s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relevat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lane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cross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slo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flat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slo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(0%)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lly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superelev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ction.</w:t>
      </w:r>
      <w:r>
        <w:rPr>
          <w:rFonts w:ascii="Arial" w:hAnsi="Arial" w:cs="Arial" w:eastAsia="Arial"/>
          <w:sz w:val="20"/>
          <w:szCs w:val="20"/>
          <w:spacing w:val="5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sup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evation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obtain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Equation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elow: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exact"/>
        <w:ind w:left="120" w:right="-20"/>
        <w:jc w:val="left"/>
        <w:tabs>
          <w:tab w:pos="15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Equation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1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[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(w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)*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℮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-2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)*b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-2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]/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∆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pgNumType w:start="1"/>
          <w:pgMar w:header="742" w:footer="768" w:top="1160" w:bottom="960" w:left="1320" w:right="1100"/>
          <w:headerReference w:type="default" r:id="rId6"/>
          <w:footerReference w:type="default" r:id="rId7"/>
          <w:pgSz w:w="12240" w:h="15840"/>
        </w:sectPr>
      </w:pPr>
      <w:rPr/>
    </w:p>
    <w:p>
      <w:pPr>
        <w:spacing w:before="34" w:after="0" w:line="240" w:lineRule="auto"/>
        <w:ind w:left="12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re: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=min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mum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ength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relevation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(m)</w:t>
      </w:r>
    </w:p>
    <w:p>
      <w:pPr>
        <w:spacing w:before="0" w:after="0" w:line="214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w=width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lane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(m)</w:t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lanes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rotated</w:t>
      </w:r>
    </w:p>
    <w:p>
      <w:pPr>
        <w:spacing w:before="0" w:after="0" w:line="230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℮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=d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ign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pere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evation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(%)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100"/>
          <w:cols w:num="2" w:equalWidth="0">
            <w:col w:w="767" w:space="73"/>
            <w:col w:w="8980"/>
          </w:cols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84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-3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adjustment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number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lanes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rotated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[1+0.5(n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-1)]/n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1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0" w:after="0" w:line="215" w:lineRule="exact"/>
        <w:ind w:left="8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∆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=maximum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relative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(%)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09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Maximum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</w:p>
    <w:p>
      <w:pPr>
        <w:spacing w:before="2" w:after="0" w:line="240" w:lineRule="auto"/>
        <w:ind w:left="259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20.229609pt;height:217.3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0" w:right="35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runout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outside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crown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slo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(0%).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tangent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runout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obtain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w: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exact"/>
        <w:ind w:left="120" w:right="6739"/>
        <w:jc w:val="both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Equation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      </w:t>
      </w:r>
      <w:r>
        <w:rPr>
          <w:rFonts w:ascii="Arial" w:hAnsi="Arial" w:cs="Arial" w:eastAsia="Arial"/>
          <w:sz w:val="20"/>
          <w:szCs w:val="20"/>
          <w:spacing w:val="38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=(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℮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℮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)L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pgMar w:header="742" w:footer="768" w:top="1160" w:bottom="960" w:left="1320" w:right="1460"/>
          <w:pgSz w:w="12240" w:h="15840"/>
        </w:sectPr>
      </w:pPr>
      <w:rPr/>
    </w:p>
    <w:p>
      <w:pPr>
        <w:spacing w:before="34" w:after="0" w:line="240" w:lineRule="auto"/>
        <w:ind w:left="12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re:</w:t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=mini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ength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tan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run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</w:p>
    <w:p>
      <w:pPr>
        <w:spacing w:before="0" w:after="0" w:line="230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℮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NC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=nor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cross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slope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ra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(%)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30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℮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=d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ign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pere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evation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(%)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26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=min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mum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ength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relevation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ru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(m)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460"/>
          <w:cols w:num="2" w:equalWidth="0">
            <w:col w:w="767" w:space="73"/>
            <w:col w:w="8620"/>
          </w:cols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Superele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Transition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Placement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relevat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tangent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begi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(PC)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effect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safety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driver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along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placement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runoff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runoff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2/3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runoff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tangent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ediately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runoff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ntering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relevat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eled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Widening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0" w:right="16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Travel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widen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required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nditio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simil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tangen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traveled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widen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valu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hway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ified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dths,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radii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WB-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truck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elow.</w:t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460"/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865" w:right="220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Travel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</w:p>
    <w:p>
      <w:pPr>
        <w:spacing w:before="4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84.020997pt;height:300.6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0" w:lineRule="exact"/>
        <w:ind w:left="100" w:right="43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Travel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wideni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alternative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types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values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hicle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value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2551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44.059998pt;margin-top:11.710588pt;width:344.879987pt;height:267.720pt;mso-position-horizontal-relative:page;mso-position-vertical-relative:paragraph;z-index:-306" coordorigin="2881,234" coordsize="6898,5354">
            <v:shape style="position:absolute;left:3952;top:234;width:4336;height:4766" type="#_x0000_t75">
              <v:imagedata r:id="rId11" o:title=""/>
            </v:shape>
            <v:shape style="position:absolute;left:2881;top:4998;width:6898;height:590" type="#_x0000_t75">
              <v:imagedata r:id="rId12" o:title=""/>
            </v:shape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Adjustmen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Travel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Wideni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Valu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</w:p>
    <w:p>
      <w:pPr>
        <w:jc w:val="center"/>
        <w:spacing w:after="0"/>
        <w:sectPr>
          <w:pgMar w:header="742" w:footer="768" w:top="1160" w:bottom="960" w:left="1340" w:right="98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120" w:right="6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Very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little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benefit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gained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amount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ening.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wideni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Widen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plied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runoff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2/3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transiti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tangent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transition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along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traveled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smooth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transiti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avoidi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avement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26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6.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Stopping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9" w:lineRule="auto"/>
        <w:ind w:left="120" w:right="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various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spee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ravel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obtain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Exhibit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3281" w:right="316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Stopping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</w:p>
    <w:p>
      <w:pPr>
        <w:spacing w:before="4" w:after="0" w:line="240" w:lineRule="auto"/>
        <w:ind w:left="272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08.237pt;height:163.125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67" w:right="174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Exhibit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Determini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</w:p>
    <w:p>
      <w:pPr>
        <w:spacing w:before="3" w:after="0" w:line="240" w:lineRule="auto"/>
        <w:ind w:left="266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2.629154pt;height:199.875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20" w:right="-20"/>
        <w:jc w:val="left"/>
        <w:tabs>
          <w:tab w:pos="1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Equation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3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R[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s(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8.65S/R)]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42" w:footer="768" w:top="1160" w:bottom="960" w:left="1320" w:right="1420"/>
          <w:pgSz w:w="12240" w:h="15840"/>
        </w:sectPr>
      </w:pPr>
      <w:rPr/>
    </w:p>
    <w:p>
      <w:pPr>
        <w:spacing w:before="35" w:after="0" w:line="240" w:lineRule="auto"/>
        <w:ind w:left="12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re:</w:t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550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rizo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sightline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fset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S=st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R=rad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420"/>
          <w:cols w:num="2" w:equalWidth="0">
            <w:col w:w="767" w:space="73"/>
            <w:col w:w="8660"/>
          </w:cols>
        </w:sectPr>
      </w:pPr>
      <w:rPr/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39" w:lineRule="auto"/>
        <w:ind w:left="100" w:right="50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suffic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avail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alternative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offset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obstruction,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safety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nomic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alter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</w:p>
    <w:p>
      <w:pPr>
        <w:spacing w:before="4" w:after="0" w:line="230" w:lineRule="exact"/>
        <w:ind w:left="100" w:right="8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eliminate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travel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6" w:after="0" w:line="226" w:lineRule="exact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7.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Passing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100" w:right="1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passing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two-l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mately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times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great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great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sult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extendi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beyond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right-of-way.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limited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tangents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curves.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6" w:after="0" w:line="226" w:lineRule="exact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8.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Design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Consider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tio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6" w:after="0" w:line="240" w:lineRule="auto"/>
        <w:ind w:left="100" w:right="50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addition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above,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safe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460" w:right="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given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avoided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tical.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attempt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saving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26" w:lineRule="exact"/>
        <w:ind w:left="4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Sudden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curv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introd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end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long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tangent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rge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dius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742" w:footer="768" w:top="1160" w:bottom="960" w:left="1340" w:right="1340"/>
          <w:pgSz w:w="12240" w:h="15840"/>
        </w:sectPr>
      </w:pPr>
      <w:rPr/>
    </w:p>
    <w:p>
      <w:pPr>
        <w:spacing w:before="8" w:after="0" w:line="230" w:lineRule="exact"/>
        <w:ind w:left="46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curv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3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ssary,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sively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sharp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</w:p>
    <w:p>
      <w:pPr>
        <w:jc w:val="left"/>
        <w:spacing w:after="0"/>
        <w:sectPr>
          <w:type w:val="continuous"/>
          <w:pgSz w:w="12240" w:h="15840"/>
          <w:pgMar w:top="960" w:bottom="280" w:left="1340" w:right="1340"/>
          <w:cols w:num="2" w:equalWidth="0">
            <w:col w:w="1107" w:space="109"/>
            <w:col w:w="8344"/>
          </w:cols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8" w:lineRule="auto"/>
        <w:ind w:left="460" w:right="10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small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suffic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avoid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8" w:lineRule="auto"/>
        <w:ind w:left="460" w:right="9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avoid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ible.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ompound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urves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unavoi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flatter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228" w:lineRule="exact"/>
        <w:ind w:left="460" w:right="24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Reverse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avoided.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runoff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tangent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engt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9" w:lineRule="auto"/>
        <w:ind w:left="460" w:right="7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Short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between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except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topogr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fight-o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conditio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make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ternatives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tical.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single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rge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small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resulting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tangent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investi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6" w:after="0" w:line="226" w:lineRule="exact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9.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As-Builts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9" w:lineRule="auto"/>
        <w:ind w:left="100" w:right="41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truction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Contract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submit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format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draw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nstall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field,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exact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dime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origi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Refer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Contract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80A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sectPr>
      <w:type w:val="continuous"/>
      <w:pgSz w:w="12240" w:h="15840"/>
      <w:pgMar w:top="9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pt;margin-top:742.583923pt;width:10.0pt;height:14pt;mso-position-horizontal-relative:page;mso-position-vertical-relative:page;z-index:-307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1.342224pt;margin-top:36.120647pt;width:129.297617pt;height:23.543pt;mso-position-horizontal-relative:page;mso-position-vertical-relative:page;z-index:-308" type="#_x0000_t202" filled="f" stroked="f">
          <v:textbox inset="0,0,0,0">
            <w:txbxContent>
              <w:p>
                <w:pPr>
                  <w:spacing w:before="0" w:after="0" w:line="225" w:lineRule="exact"/>
                  <w:ind w:left="98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sign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uir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men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</w:p>
              <w:p>
                <w:pPr>
                  <w:spacing w:before="0" w:after="0" w:line="240" w:lineRule="auto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Superelevati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</dc:creator>
  <dc:title> </dc:title>
  <dcterms:created xsi:type="dcterms:W3CDTF">2015-09-17T08:50:37Z</dcterms:created>
  <dcterms:modified xsi:type="dcterms:W3CDTF">2015-09-17T08:50:37Z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2009-03-30T00:00:00Z</vt:filetime>
  </property>
  <property fmtid="{D5CDD505-2E9C-101B-9397-08002B2CF9AE}" pid="3" name="LastSaved">
    <vt:filetime>2015-09-17T00:00:00Z</vt:filetime>
  </property>
</Properties>
</file>